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C66" w14:textId="77777777" w:rsidR="00C8039D" w:rsidRPr="00C8039D" w:rsidRDefault="00C8039D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10"/>
        </w:rPr>
      </w:pPr>
    </w:p>
    <w:p w14:paraId="4D319B90" w14:textId="77777777" w:rsidR="00141B54" w:rsidRDefault="00141B54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32"/>
        </w:rPr>
      </w:pPr>
      <w:r>
        <w:rPr>
          <w:rFonts w:ascii="Arial" w:hAnsi="Arial" w:cs="Arial"/>
          <w:b/>
          <w:color w:val="808080" w:themeColor="background1" w:themeShade="80"/>
          <w:sz w:val="32"/>
        </w:rPr>
        <w:t xml:space="preserve">Fiche d’identité </w:t>
      </w:r>
    </w:p>
    <w:p w14:paraId="0329BA3C" w14:textId="77777777" w:rsidR="0071442E" w:rsidRPr="00141B54" w:rsidRDefault="00521890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20"/>
        </w:rPr>
      </w:pPr>
      <w:r w:rsidRPr="00141B54">
        <w:rPr>
          <w:rFonts w:ascii="Arial" w:hAnsi="Arial" w:cs="Arial"/>
          <w:b/>
          <w:color w:val="808080" w:themeColor="background1" w:themeShade="80"/>
          <w:sz w:val="20"/>
        </w:rPr>
        <w:t xml:space="preserve">Enregistrement et modification </w:t>
      </w:r>
      <w:r w:rsidR="00571515">
        <w:rPr>
          <w:rFonts w:ascii="Arial" w:hAnsi="Arial" w:cs="Arial"/>
          <w:b/>
          <w:color w:val="808080" w:themeColor="background1" w:themeShade="80"/>
          <w:sz w:val="20"/>
        </w:rPr>
        <w:t xml:space="preserve">d’entreprises </w:t>
      </w:r>
    </w:p>
    <w:p w14:paraId="389EB9C3" w14:textId="77777777" w:rsidR="005C33EA" w:rsidRDefault="005C33EA" w:rsidP="0071442E">
      <w:pPr>
        <w:ind w:left="1416" w:firstLine="708"/>
        <w:rPr>
          <w:rFonts w:ascii="Arial" w:hAnsi="Arial" w:cs="Arial"/>
          <w:b/>
          <w:color w:val="808080" w:themeColor="background1" w:themeShade="80"/>
          <w:sz w:val="6"/>
        </w:rPr>
      </w:pPr>
    </w:p>
    <w:p w14:paraId="2F082A51" w14:textId="77777777" w:rsidR="00DF0612" w:rsidRPr="005C33EA" w:rsidRDefault="00DF0612" w:rsidP="0071442E">
      <w:pPr>
        <w:ind w:left="1416" w:firstLine="708"/>
        <w:rPr>
          <w:rFonts w:ascii="Arial" w:hAnsi="Arial" w:cs="Arial"/>
          <w:b/>
          <w:color w:val="808080" w:themeColor="background1" w:themeShade="80"/>
          <w:sz w:val="6"/>
        </w:rPr>
      </w:pPr>
    </w:p>
    <w:p w14:paraId="23118925" w14:textId="371A7155" w:rsidR="00AE7EAF" w:rsidRDefault="00AE7EAF" w:rsidP="00AE7EAF">
      <w:pPr>
        <w:tabs>
          <w:tab w:val="left" w:pos="1985"/>
        </w:tabs>
        <w:spacing w:after="0" w:line="240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3476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E55" w:rsidRPr="00C8039D">
        <w:rPr>
          <w:sz w:val="20"/>
        </w:rPr>
        <w:t xml:space="preserve">Nouvelle </w:t>
      </w:r>
      <w:r w:rsidR="00571515">
        <w:rPr>
          <w:sz w:val="20"/>
        </w:rPr>
        <w:t xml:space="preserve">entreprise </w:t>
      </w:r>
    </w:p>
    <w:p w14:paraId="61D6F550" w14:textId="2DC63AA3" w:rsidR="00614A3A" w:rsidRDefault="00AE7EAF" w:rsidP="00AE7EAF">
      <w:pPr>
        <w:tabs>
          <w:tab w:val="left" w:pos="1985"/>
        </w:tabs>
        <w:spacing w:after="0" w:line="240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67546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E55" w:rsidRPr="00C8039D">
        <w:rPr>
          <w:sz w:val="20"/>
        </w:rPr>
        <w:t>Mise à jour des données de l’</w:t>
      </w:r>
      <w:r w:rsidR="00571515">
        <w:rPr>
          <w:sz w:val="20"/>
        </w:rPr>
        <w:t xml:space="preserve">entreprise </w:t>
      </w:r>
      <w:r w:rsidR="00715AE2" w:rsidRPr="00C8039D">
        <w:rPr>
          <w:sz w:val="20"/>
        </w:rPr>
        <w:t> </w:t>
      </w:r>
    </w:p>
    <w:p w14:paraId="0E8DEB16" w14:textId="77777777" w:rsidR="00FE4BD6" w:rsidRDefault="00FE4BD6" w:rsidP="00FE4BD6">
      <w:pPr>
        <w:tabs>
          <w:tab w:val="left" w:pos="1462"/>
        </w:tabs>
        <w:spacing w:after="0" w:line="240" w:lineRule="auto"/>
        <w:ind w:left="806" w:firstLine="1462"/>
        <w:rPr>
          <w:sz w:val="20"/>
        </w:rPr>
      </w:pPr>
    </w:p>
    <w:p w14:paraId="03541F19" w14:textId="77777777" w:rsidR="005C33EA" w:rsidRDefault="005C33EA" w:rsidP="003526E5">
      <w:pPr>
        <w:spacing w:after="0" w:line="240" w:lineRule="auto"/>
        <w:rPr>
          <w:sz w:val="24"/>
        </w:rPr>
      </w:pPr>
    </w:p>
    <w:p w14:paraId="4D39C19F" w14:textId="77777777" w:rsidR="0071442E" w:rsidRDefault="0071442E" w:rsidP="0071442E">
      <w:pPr>
        <w:spacing w:line="246" w:lineRule="exact"/>
        <w:rPr>
          <w:rFonts w:ascii="Arial" w:hAnsi="Arial" w:cs="Arial"/>
          <w:b/>
          <w:bCs/>
          <w:color w:val="FFC000"/>
          <w:sz w:val="24"/>
          <w:szCs w:val="28"/>
        </w:rPr>
      </w:pP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I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>E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N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TITE 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DE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 </w:t>
      </w:r>
      <w:r w:rsidR="00571515">
        <w:rPr>
          <w:rFonts w:ascii="Arial" w:hAnsi="Arial" w:cs="Arial"/>
          <w:b/>
          <w:bCs/>
          <w:color w:val="FFC000"/>
          <w:sz w:val="24"/>
          <w:szCs w:val="28"/>
        </w:rPr>
        <w:t>L’ENTREPRISE</w:t>
      </w: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 xml:space="preserve"> 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:  </w:t>
      </w:r>
    </w:p>
    <w:p w14:paraId="3BC5CBCD" w14:textId="0D5A3EB4" w:rsidR="00614A3A" w:rsidRDefault="0071442E" w:rsidP="00FE4BD6">
      <w:pPr>
        <w:tabs>
          <w:tab w:val="left" w:pos="1462"/>
        </w:tabs>
        <w:spacing w:after="0" w:line="360" w:lineRule="auto"/>
        <w:rPr>
          <w:rFonts w:ascii="Calibri-Bold" w:hAnsi="Calibri-Bold" w:cs="Calibri-Bold"/>
          <w:b/>
          <w:bCs/>
          <w:color w:val="000000"/>
          <w:szCs w:val="24"/>
        </w:rPr>
      </w:pP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Nom de </w:t>
      </w:r>
      <w:r w:rsidR="00571515">
        <w:rPr>
          <w:rFonts w:ascii="Calibri-Bold" w:hAnsi="Calibri-Bold" w:cs="Calibri-Bold"/>
          <w:b/>
          <w:bCs/>
          <w:color w:val="000000"/>
          <w:szCs w:val="24"/>
        </w:rPr>
        <w:t>l’entreprise</w:t>
      </w: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 :</w:t>
      </w:r>
      <w:r w:rsidR="00FE4BD6">
        <w:rPr>
          <w:rFonts w:ascii="Calibri-Bold" w:hAnsi="Calibri-Bold" w:cs="Calibri-Bold"/>
          <w:b/>
          <w:bCs/>
          <w:color w:val="000000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Cs w:val="24"/>
          </w:rPr>
          <w:alias w:val="Nom Enreprise"/>
          <w:tag w:val="Nom Enreprise"/>
          <w:id w:val="1629359669"/>
          <w:placeholder>
            <w:docPart w:val="E83F477A2223493887D376FF90450610"/>
          </w:placeholder>
          <w:showingPlcHdr/>
          <w15:color w:val="339966"/>
          <w:text/>
        </w:sdtPr>
        <w:sdtEndPr>
          <w:rPr>
            <w:rFonts w:ascii="Calibri-Bold" w:hAnsi="Calibri-Bold" w:cs="Calibri-Bold"/>
          </w:rPr>
        </w:sdtEndPr>
        <w:sdtContent>
          <w:r w:rsidR="003526E5" w:rsidRPr="003526E5">
            <w:rPr>
              <w:rStyle w:val="Textedelespacerserv"/>
            </w:rPr>
            <w:t>E</w:t>
          </w:r>
          <w:r w:rsidR="00AE7EAF" w:rsidRPr="00AE7EAF">
            <w:rPr>
              <w:rStyle w:val="Textedelespacerserv"/>
              <w:rFonts w:cstheme="minorHAnsi"/>
              <w:b/>
              <w:bCs/>
            </w:rPr>
            <w:t>ntrer du texte.</w:t>
          </w:r>
        </w:sdtContent>
      </w:sdt>
    </w:p>
    <w:p w14:paraId="2E285C8D" w14:textId="57D59B8E" w:rsidR="0071442E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bookmarkStart w:id="0" w:name="_Hlk106266531"/>
      <w:r w:rsidRPr="00DC567B">
        <w:rPr>
          <w:rFonts w:ascii="Calibri" w:hAnsi="Calibri" w:cs="Calibri"/>
          <w:color w:val="000000"/>
          <w:sz w:val="20"/>
        </w:rPr>
        <w:t>Nom et Prénom</w:t>
      </w:r>
      <w:r w:rsidR="00715AE2">
        <w:rPr>
          <w:rFonts w:ascii="Calibri" w:hAnsi="Calibri" w:cs="Calibri"/>
          <w:color w:val="000000"/>
          <w:sz w:val="20"/>
        </w:rPr>
        <w:t xml:space="preserve"> du </w:t>
      </w:r>
      <w:r w:rsidR="00571515">
        <w:rPr>
          <w:rFonts w:ascii="Calibri" w:hAnsi="Calibri" w:cs="Calibri"/>
          <w:color w:val="000000"/>
          <w:sz w:val="20"/>
        </w:rPr>
        <w:t>gérant </w:t>
      </w:r>
      <w:r w:rsidRPr="00DC567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z w:val="20"/>
          </w:rPr>
          <w:alias w:val="Nom-Prénom"/>
          <w:tag w:val="Nom-Prénom"/>
          <w:id w:val="1781445088"/>
          <w:placeholder>
            <w:docPart w:val="5AB6683E2679440E8C1E61A42ADAD5EA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</w:t>
          </w:r>
          <w:r w:rsidR="00AE7EAF" w:rsidRPr="000D205D">
            <w:rPr>
              <w:rStyle w:val="Textedelespacerserv"/>
            </w:rPr>
            <w:t>ntrer du texte.</w:t>
          </w:r>
        </w:sdtContent>
      </w:sdt>
    </w:p>
    <w:p w14:paraId="5D736856" w14:textId="6B092800" w:rsidR="0071442E" w:rsidRDefault="0071442E" w:rsidP="003526E5">
      <w:pPr>
        <w:tabs>
          <w:tab w:val="left" w:pos="1462"/>
        </w:tabs>
        <w:spacing w:after="120" w:line="360" w:lineRule="auto"/>
        <w:rPr>
          <w:rFonts w:ascii="Calibri" w:hAnsi="Calibri" w:cs="Calibri"/>
          <w:color w:val="000000"/>
          <w:sz w:val="20"/>
        </w:rPr>
      </w:pPr>
      <w:r w:rsidRPr="00DC567B">
        <w:rPr>
          <w:rFonts w:ascii="Calibri" w:hAnsi="Calibri" w:cs="Calibri"/>
          <w:color w:val="000000"/>
          <w:sz w:val="20"/>
        </w:rPr>
        <w:t xml:space="preserve">Adresse </w:t>
      </w:r>
      <w:r w:rsidR="00571515">
        <w:rPr>
          <w:rFonts w:ascii="Calibri" w:hAnsi="Calibri" w:cs="Calibri"/>
          <w:color w:val="000000"/>
          <w:sz w:val="20"/>
        </w:rPr>
        <w:t>de l’entreprise</w:t>
      </w:r>
      <w:r w:rsidRPr="00DC567B"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7"/>
          <w:sz w:val="20"/>
        </w:rPr>
        <w:t>:</w:t>
      </w:r>
      <w:r>
        <w:rPr>
          <w:rFonts w:ascii="Calibri" w:hAnsi="Calibri" w:cs="Calibri"/>
          <w:color w:val="000000"/>
          <w:spacing w:val="-7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pacing w:val="-7"/>
            <w:sz w:val="20"/>
          </w:rPr>
          <w:alias w:val="Adresse"/>
          <w:tag w:val="Adresse"/>
          <w:id w:val="1622737027"/>
          <w:placeholder>
            <w:docPart w:val="EA57B0197AF641DC842CE0AF52633316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AE7EAF" w:rsidRPr="000D205D">
            <w:rPr>
              <w:rStyle w:val="Textedelespacerserv"/>
            </w:rPr>
            <w:t xml:space="preserve"> du texte.</w:t>
          </w:r>
        </w:sdtContent>
      </w:sdt>
    </w:p>
    <w:p w14:paraId="2F76804A" w14:textId="77777777" w:rsidR="00571515" w:rsidRPr="00571515" w:rsidRDefault="00571515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 w:rsidRPr="00571515">
        <w:rPr>
          <w:rFonts w:ascii="Calibri" w:hAnsi="Calibri" w:cs="Calibri"/>
          <w:color w:val="000000"/>
          <w:sz w:val="20"/>
        </w:rPr>
        <w:t>C</w:t>
      </w:r>
      <w:r>
        <w:rPr>
          <w:rFonts w:ascii="Calibri" w:hAnsi="Calibri" w:cs="Calibri"/>
          <w:color w:val="000000"/>
          <w:sz w:val="20"/>
        </w:rPr>
        <w:t>oordonnée de c</w:t>
      </w:r>
      <w:r w:rsidRPr="00571515">
        <w:rPr>
          <w:rFonts w:ascii="Calibri" w:hAnsi="Calibri" w:cs="Calibri"/>
          <w:color w:val="000000"/>
          <w:sz w:val="20"/>
        </w:rPr>
        <w:t xml:space="preserve">ontact </w:t>
      </w:r>
      <w:r>
        <w:rPr>
          <w:rFonts w:ascii="Calibri" w:hAnsi="Calibri" w:cs="Calibri"/>
          <w:color w:val="000000"/>
          <w:sz w:val="20"/>
        </w:rPr>
        <w:t xml:space="preserve">(public) </w:t>
      </w:r>
      <w:r w:rsidRPr="00571515">
        <w:rPr>
          <w:rFonts w:ascii="Calibri" w:hAnsi="Calibri" w:cs="Calibri"/>
          <w:color w:val="000000"/>
          <w:sz w:val="20"/>
        </w:rPr>
        <w:t xml:space="preserve">: </w:t>
      </w:r>
    </w:p>
    <w:p w14:paraId="3C34125C" w14:textId="723A7D9C" w:rsidR="00614A3A" w:rsidRPr="003526E5" w:rsidRDefault="00C76A55" w:rsidP="003526E5">
      <w:pPr>
        <w:tabs>
          <w:tab w:val="left" w:pos="4536"/>
        </w:tabs>
        <w:spacing w:after="12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C76A55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15243D86" wp14:editId="13EF5286">
            <wp:simplePos x="0" y="0"/>
            <wp:positionH relativeFrom="margin">
              <wp:posOffset>2775585</wp:posOffset>
            </wp:positionH>
            <wp:positionV relativeFrom="paragraph">
              <wp:posOffset>28575</wp:posOffset>
            </wp:positionV>
            <wp:extent cx="152400" cy="152400"/>
            <wp:effectExtent l="0" t="0" r="0" b="0"/>
            <wp:wrapNone/>
            <wp:docPr id="1225923315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23315" name="Image 1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42E" w:rsidRPr="00DC567B">
        <w:rPr>
          <w:rFonts w:ascii="Wingdings-Regular" w:hAnsi="Wingdings-Regular" w:cs="Wingdings-Regular"/>
          <w:color w:val="000000"/>
          <w:sz w:val="20"/>
        </w:rPr>
        <w:t></w:t>
      </w:r>
      <w:r w:rsidR="001F232D">
        <w:rPr>
          <w:rFonts w:cstheme="minorHAnsi"/>
          <w:color w:val="000000"/>
          <w:sz w:val="20"/>
        </w:rPr>
        <w:t xml:space="preserve"> </w:t>
      </w:r>
      <w:r w:rsidR="001F232D">
        <w:rPr>
          <w:rFonts w:asciiTheme="majorHAnsi" w:hAnsiTheme="majorHAnsi" w:cstheme="majorHAns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z w:val="20"/>
          </w:rPr>
          <w:alias w:val="Téléphone"/>
          <w:tag w:val="Téléphone"/>
          <w:id w:val="1951889512"/>
          <w:placeholder>
            <w:docPart w:val="C3CA2D2D005146A790716F0045E3E9DB"/>
          </w:placeholder>
          <w:showingPlcHdr/>
          <w15:color w:val="008080"/>
          <w:text/>
        </w:sdtPr>
        <w:sdtEndPr/>
        <w:sdtContent>
          <w:r w:rsidR="003526E5" w:rsidRPr="003526E5">
            <w:rPr>
              <w:rStyle w:val="Textedelespacerserv"/>
              <w:sz w:val="20"/>
              <w:szCs w:val="20"/>
            </w:rPr>
            <w:t>Entrer du texte</w:t>
          </w:r>
          <w:r w:rsidR="0025016D" w:rsidRPr="000D205D">
            <w:rPr>
              <w:rStyle w:val="Textedelespacerserv"/>
            </w:rPr>
            <w:t>.</w:t>
          </w:r>
        </w:sdtContent>
      </w:sdt>
      <w:r w:rsidR="001F232D">
        <w:rPr>
          <w:rFonts w:ascii="Calibri" w:hAnsi="Calibri" w:cs="Calibri"/>
          <w:color w:val="000000"/>
          <w:sz w:val="20"/>
        </w:rPr>
        <w:tab/>
        <w:t xml:space="preserve">   :</w:t>
      </w:r>
      <w:r w:rsidR="0025016D"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Style w:val="Style1"/>
          </w:rPr>
          <w:alias w:val="Mail"/>
          <w:tag w:val="Mail"/>
          <w:id w:val="1565148221"/>
          <w:placeholder>
            <w:docPart w:val="4CE2471763BF4E5AA07E2027BA3142D1"/>
          </w:placeholder>
          <w15:color w:val="339966"/>
        </w:sdtPr>
        <w:sdtEndPr>
          <w:rPr>
            <w:rStyle w:val="Policepardfaut"/>
            <w:rFonts w:ascii="Calibri" w:hAnsi="Calibri" w:cs="Calibri"/>
            <w:color w:val="000000"/>
            <w:spacing w:val="-31"/>
            <w:sz w:val="20"/>
          </w:rPr>
        </w:sdtEndPr>
        <w:sdtContent>
          <w:sdt>
            <w:sdtPr>
              <w:rPr>
                <w:rStyle w:val="Style1"/>
              </w:rPr>
              <w:alias w:val="Mail"/>
              <w:tag w:val="Mail"/>
              <w:id w:val="1287238924"/>
              <w:placeholder>
                <w:docPart w:val="4C218FABAF144B569CEF77F9A1840F47"/>
              </w:placeholder>
              <w:showingPlcHdr/>
              <w15:color w:val="339966"/>
            </w:sdtPr>
            <w:sdtEndPr>
              <w:rPr>
                <w:rStyle w:val="Policepardfaut"/>
                <w:rFonts w:ascii="Calibri" w:hAnsi="Calibri" w:cs="Calibri"/>
                <w:color w:val="000000"/>
                <w:spacing w:val="-31"/>
                <w:sz w:val="20"/>
              </w:rPr>
            </w:sdtEndPr>
            <w:sdtContent>
              <w:r w:rsidR="00DF0612">
                <w:rPr>
                  <w:rFonts w:ascii="Calibri" w:hAnsi="Calibri" w:cs="Calibri"/>
                  <w:color w:val="000000"/>
                  <w:spacing w:val="-31"/>
                  <w:sz w:val="20"/>
                </w:rPr>
                <w:t xml:space="preserve"> </w:t>
              </w:r>
              <w:r w:rsidR="00DF0612" w:rsidRPr="003526E5">
                <w:rPr>
                  <w:rStyle w:val="Textedelespacerserv"/>
                  <w:sz w:val="20"/>
                  <w:szCs w:val="20"/>
                </w:rPr>
                <w:t>Entrer du texte</w:t>
              </w:r>
              <w:r w:rsidR="00DF0612" w:rsidRPr="000D205D">
                <w:rPr>
                  <w:rStyle w:val="Textedelespacerserv"/>
                </w:rPr>
                <w:t>.</w:t>
              </w:r>
            </w:sdtContent>
          </w:sdt>
        </w:sdtContent>
      </w:sdt>
      <w:bookmarkEnd w:id="0"/>
    </w:p>
    <w:p w14:paraId="34B1301C" w14:textId="0CA23C79" w:rsidR="00614A3A" w:rsidRDefault="00571515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Coordonnée de contact (priv</w:t>
      </w:r>
      <w:r w:rsidR="004C7ABC">
        <w:rPr>
          <w:rFonts w:ascii="Calibri" w:hAnsi="Calibri" w:cs="Calibri"/>
          <w:color w:val="000000"/>
          <w:sz w:val="20"/>
        </w:rPr>
        <w:t>é</w:t>
      </w:r>
      <w:r>
        <w:rPr>
          <w:rFonts w:ascii="Calibri" w:hAnsi="Calibri" w:cs="Calibri"/>
          <w:color w:val="000000"/>
          <w:sz w:val="20"/>
        </w:rPr>
        <w:t xml:space="preserve">) </w:t>
      </w:r>
      <w:r w:rsidR="00614A3A" w:rsidRPr="00DC567B">
        <w:rPr>
          <w:rFonts w:ascii="Calibri" w:hAnsi="Calibri" w:cs="Calibri"/>
          <w:color w:val="000000"/>
          <w:sz w:val="20"/>
        </w:rPr>
        <w:t>:</w:t>
      </w:r>
    </w:p>
    <w:p w14:paraId="3B263CFD" w14:textId="6DC4DE3C" w:rsidR="00C76A55" w:rsidRPr="00C76A55" w:rsidRDefault="00C76A55" w:rsidP="003526E5">
      <w:pPr>
        <w:tabs>
          <w:tab w:val="left" w:pos="4536"/>
        </w:tabs>
        <w:spacing w:after="24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C76A55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429C096F" wp14:editId="629C6A0A">
            <wp:simplePos x="0" y="0"/>
            <wp:positionH relativeFrom="margin">
              <wp:posOffset>2785110</wp:posOffset>
            </wp:positionH>
            <wp:positionV relativeFrom="paragraph">
              <wp:posOffset>37465</wp:posOffset>
            </wp:positionV>
            <wp:extent cx="152400" cy="152400"/>
            <wp:effectExtent l="0" t="0" r="0" b="0"/>
            <wp:wrapNone/>
            <wp:docPr id="409554558" name="Image 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23315" name="Image 1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3A" w:rsidRPr="00DC567B">
        <w:rPr>
          <w:rFonts w:ascii="Wingdings-Regular" w:hAnsi="Wingdings-Regular" w:cs="Wingdings-Regular"/>
          <w:color w:val="000000"/>
          <w:sz w:val="20"/>
        </w:rPr>
        <w:t></w:t>
      </w:r>
      <w:r w:rsidR="00614A3A" w:rsidRPr="00DC567B">
        <w:rPr>
          <w:rFonts w:ascii="Calibri" w:hAnsi="Calibri" w:cs="Calibri"/>
          <w:color w:val="000000"/>
          <w:sz w:val="20"/>
        </w:rPr>
        <w:t xml:space="preserve"> :</w:t>
      </w:r>
      <w:r w:rsidR="00614A3A"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="00614A3A" w:rsidRPr="00DC567B">
        <w:rPr>
          <w:rFonts w:ascii="Calibri" w:hAnsi="Calibri" w:cs="Calibri"/>
          <w:color w:val="000000"/>
          <w:sz w:val="20"/>
        </w:rPr>
        <w:t>.</w:t>
      </w:r>
      <w:sdt>
        <w:sdtPr>
          <w:rPr>
            <w:rFonts w:ascii="Calibri" w:hAnsi="Calibri" w:cs="Calibri"/>
            <w:color w:val="000000"/>
            <w:sz w:val="20"/>
          </w:rPr>
          <w:alias w:val="Téléphone"/>
          <w:tag w:val="Téléphone"/>
          <w:id w:val="197585875"/>
          <w:placeholder>
            <w:docPart w:val="7028715F86524CD4AD1372E83AC0E883"/>
          </w:placeholder>
          <w:showingPlcHdr/>
          <w15:color w:val="339966"/>
          <w:text/>
        </w:sdtPr>
        <w:sdtEndPr/>
        <w:sdtContent>
          <w:r w:rsidR="003526E5" w:rsidRPr="003526E5">
            <w:rPr>
              <w:rStyle w:val="Textedelespacerserv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sdtContent>
      </w:sdt>
      <w:r w:rsidR="00614A3A" w:rsidRPr="00DC567B">
        <w:rPr>
          <w:rFonts w:ascii="Calibri" w:hAnsi="Calibri" w:cs="Calibri"/>
          <w:color w:val="000000"/>
          <w:sz w:val="20"/>
        </w:rPr>
        <w:t xml:space="preserve">. </w:t>
      </w:r>
      <w:r>
        <w:rPr>
          <w:rFonts w:ascii="Calibri" w:hAnsi="Calibri" w:cs="Calibri"/>
          <w:color w:val="000000"/>
          <w:sz w:val="20"/>
        </w:rPr>
        <w:tab/>
      </w:r>
      <w:r w:rsidR="0025016D">
        <w:rPr>
          <w:rFonts w:ascii="Calibri" w:hAnsi="Calibri" w:cs="Calibri"/>
          <w:color w:val="000000"/>
          <w:sz w:val="20"/>
        </w:rPr>
        <w:t xml:space="preserve">   </w:t>
      </w:r>
      <w:r w:rsidR="0025016D">
        <w:rPr>
          <w:rFonts w:ascii="Calibri" w:hAnsi="Calibri" w:cs="Calibri"/>
          <w:color w:val="000000"/>
          <w:spacing w:val="-31"/>
          <w:sz w:val="20"/>
        </w:rPr>
        <w:t xml:space="preserve">: </w:t>
      </w:r>
      <w:r w:rsidR="00614A3A"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sdt>
        <w:sdtPr>
          <w:rPr>
            <w:rStyle w:val="Style1"/>
          </w:rPr>
          <w:alias w:val="Mail"/>
          <w:tag w:val="Mail"/>
          <w:id w:val="451218036"/>
          <w:placeholder>
            <w:docPart w:val="CC736DFBCDB14B79AD305FB885D919B5"/>
          </w:placeholder>
          <w15:color w:val="339966"/>
        </w:sdtPr>
        <w:sdtEndPr>
          <w:rPr>
            <w:rStyle w:val="Policepardfaut"/>
            <w:rFonts w:ascii="Calibri" w:hAnsi="Calibri" w:cs="Calibri"/>
            <w:color w:val="000000"/>
            <w:spacing w:val="-31"/>
            <w:sz w:val="20"/>
          </w:rPr>
        </w:sdtEndPr>
        <w:sdtContent>
          <w:sdt>
            <w:sdtPr>
              <w:rPr>
                <w:rStyle w:val="Style1"/>
              </w:rPr>
              <w:alias w:val="Mail"/>
              <w:tag w:val="Mail"/>
              <w:id w:val="1081104308"/>
              <w:placeholder>
                <w:docPart w:val="B24C9E162373403FA93EB607C1C0C27E"/>
              </w:placeholder>
              <w:showingPlcHdr/>
              <w15:color w:val="339966"/>
            </w:sdtPr>
            <w:sdtEndPr>
              <w:rPr>
                <w:rStyle w:val="Policepardfaut"/>
                <w:rFonts w:ascii="Calibri" w:hAnsi="Calibri" w:cs="Calibri"/>
                <w:color w:val="000000"/>
                <w:spacing w:val="-31"/>
                <w:sz w:val="20"/>
              </w:rPr>
            </w:sdtEndPr>
            <w:sdtContent>
              <w:r w:rsidR="00DF0612">
                <w:rPr>
                  <w:rFonts w:ascii="Calibri" w:hAnsi="Calibri" w:cs="Calibri"/>
                  <w:color w:val="000000"/>
                  <w:spacing w:val="-31"/>
                  <w:sz w:val="20"/>
                </w:rPr>
                <w:t xml:space="preserve"> </w:t>
              </w:r>
              <w:r w:rsidR="00DF0612" w:rsidRPr="003526E5">
                <w:rPr>
                  <w:rStyle w:val="Textedelespacerserv"/>
                  <w:sz w:val="20"/>
                  <w:szCs w:val="20"/>
                </w:rPr>
                <w:t>Entrer du texte</w:t>
              </w:r>
              <w:r w:rsidR="00DF0612" w:rsidRPr="000D205D">
                <w:rPr>
                  <w:rStyle w:val="Textedelespacerserv"/>
                </w:rPr>
                <w:t>.</w:t>
              </w:r>
            </w:sdtContent>
          </w:sdt>
        </w:sdtContent>
      </w:sdt>
    </w:p>
    <w:p w14:paraId="7D4030FE" w14:textId="34F74502" w:rsidR="006D2A27" w:rsidRDefault="006D2A27" w:rsidP="006D2A27">
      <w:pPr>
        <w:tabs>
          <w:tab w:val="left" w:pos="1462"/>
        </w:tabs>
        <w:spacing w:before="38" w:line="349" w:lineRule="exact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>Métier :</w:t>
      </w:r>
      <w:r w:rsidRPr="006D2A27">
        <w:rPr>
          <w:rFonts w:ascii="Calibri-Bold" w:hAnsi="Calibri-Bold" w:cs="Calibri-Bold"/>
          <w:bCs/>
          <w:color w:val="000000"/>
          <w:szCs w:val="24"/>
        </w:rPr>
        <w:t xml:space="preserve">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Métier"/>
          <w:tag w:val="Métier"/>
          <w:id w:val="-1791199766"/>
          <w:placeholder>
            <w:docPart w:val="553809FB749641D4895D1216C271792D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C76A55" w:rsidRPr="000D205D">
            <w:rPr>
              <w:rStyle w:val="Textedelespacerserv"/>
            </w:rPr>
            <w:t xml:space="preserve"> du texte.</w:t>
          </w:r>
        </w:sdtContent>
      </w:sdt>
    </w:p>
    <w:p w14:paraId="388C5D9D" w14:textId="4822B579" w:rsidR="0071442E" w:rsidRDefault="0071442E" w:rsidP="0071442E">
      <w:pPr>
        <w:tabs>
          <w:tab w:val="left" w:pos="1462"/>
        </w:tabs>
        <w:spacing w:before="38" w:line="349" w:lineRule="exact"/>
        <w:ind w:right="1072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 w:rsidRPr="00DC567B">
        <w:rPr>
          <w:rFonts w:ascii="Calibri-Bold" w:hAnsi="Calibri-Bold" w:cs="Calibri-Bold"/>
          <w:b/>
          <w:bCs/>
          <w:color w:val="000000"/>
          <w:szCs w:val="24"/>
        </w:rPr>
        <w:t>Descriptif de</w:t>
      </w:r>
      <w:r w:rsidR="00571515">
        <w:rPr>
          <w:rFonts w:ascii="Calibri-Bold" w:hAnsi="Calibri-Bold" w:cs="Calibri-Bold"/>
          <w:b/>
          <w:bCs/>
          <w:color w:val="000000"/>
          <w:szCs w:val="24"/>
        </w:rPr>
        <w:t xml:space="preserve"> l’activité et/ou des services proposées </w:t>
      </w: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: </w:t>
      </w:r>
    </w:p>
    <w:sdt>
      <w:sdtPr>
        <w:rPr>
          <w:rFonts w:ascii="Calibri-Bold" w:hAnsi="Calibri-Bold" w:cs="Calibri-Bold"/>
          <w:b/>
          <w:bCs/>
          <w:color w:val="000000"/>
          <w:szCs w:val="24"/>
        </w:rPr>
        <w:alias w:val="Descriptif de l'activité"/>
        <w:tag w:val="Descriptif de l'activité"/>
        <w:id w:val="-220518103"/>
        <w:placeholder>
          <w:docPart w:val="AE2594F69DAD429DA8985ED797227BD6"/>
        </w:placeholder>
        <w:showingPlcHdr/>
        <w15:color w:val="339966"/>
        <w:text w:multiLine="1"/>
      </w:sdtPr>
      <w:sdtEndPr/>
      <w:sdtContent>
        <w:p w14:paraId="7698B021" w14:textId="5FB7BE6F" w:rsidR="00C76A55" w:rsidRPr="00DC567B" w:rsidRDefault="00463D90" w:rsidP="0071442E">
          <w:pPr>
            <w:tabs>
              <w:tab w:val="left" w:pos="1462"/>
            </w:tabs>
            <w:spacing w:before="38" w:line="349" w:lineRule="exact"/>
            <w:ind w:right="1072"/>
            <w:jc w:val="both"/>
            <w:rPr>
              <w:rFonts w:ascii="Calibri-Bold" w:hAnsi="Calibri-Bold" w:cs="Calibri-Bold"/>
              <w:b/>
              <w:bCs/>
              <w:color w:val="000000"/>
              <w:szCs w:val="24"/>
            </w:rPr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sdtContent>
    </w:sdt>
    <w:p w14:paraId="54A7B6AC" w14:textId="56601206" w:rsidR="00571515" w:rsidRPr="00DC567B" w:rsidRDefault="00571515" w:rsidP="003526E5">
      <w:pPr>
        <w:tabs>
          <w:tab w:val="left" w:pos="1462"/>
          <w:tab w:val="left" w:pos="2127"/>
          <w:tab w:val="left" w:pos="3686"/>
          <w:tab w:val="left" w:pos="5812"/>
        </w:tabs>
        <w:spacing w:before="38" w:after="240" w:line="349" w:lineRule="exact"/>
        <w:ind w:right="992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>Public cible :</w:t>
      </w:r>
      <w:r w:rsidR="00C76A55">
        <w:rPr>
          <w:rFonts w:ascii="Calibri-Bold" w:hAnsi="Calibri-Bold" w:cs="Calibri-Bold"/>
          <w:b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/>
            <w:bCs/>
            <w:color w:val="000000"/>
            <w:szCs w:val="24"/>
          </w:rPr>
          <w:id w:val="-20087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0B">
            <w:rPr>
              <w:rFonts w:ascii="MS Gothic" w:eastAsia="MS Gothic" w:hAnsi="MS Gothic" w:cs="Calibri-Bold" w:hint="eastAsia"/>
              <w:b/>
              <w:bCs/>
              <w:color w:val="000000"/>
              <w:szCs w:val="24"/>
            </w:rPr>
            <w:t>☐</w:t>
          </w:r>
        </w:sdtContent>
      </w:sdt>
      <w:r w:rsidRPr="00571515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0C4AA9">
        <w:rPr>
          <w:rFonts w:ascii="Calibri-Bold" w:hAnsi="Calibri-Bold" w:cs="Calibri-Bold"/>
          <w:bCs/>
          <w:color w:val="000000"/>
          <w:szCs w:val="24"/>
        </w:rPr>
        <w:t>T</w:t>
      </w:r>
      <w:r w:rsidRPr="00571515">
        <w:rPr>
          <w:rFonts w:ascii="Calibri-Bold" w:hAnsi="Calibri-Bold" w:cs="Calibri-Bold"/>
          <w:bCs/>
          <w:color w:val="000000"/>
          <w:szCs w:val="24"/>
        </w:rPr>
        <w:t>out public</w:t>
      </w:r>
      <w:r w:rsidR="00C76A55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2528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3F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571515">
        <w:rPr>
          <w:rFonts w:ascii="Calibri-Bold" w:hAnsi="Calibri-Bold" w:cs="Calibri-Bold"/>
          <w:bCs/>
          <w:color w:val="000000"/>
          <w:szCs w:val="24"/>
        </w:rPr>
        <w:t>Particulie</w:t>
      </w:r>
      <w:r w:rsidR="00C76A55">
        <w:rPr>
          <w:rFonts w:ascii="Calibri-Bold" w:hAnsi="Calibri-Bold" w:cs="Calibri-Bold"/>
          <w:bCs/>
          <w:color w:val="000000"/>
          <w:szCs w:val="24"/>
        </w:rPr>
        <w:t>r</w:t>
      </w:r>
      <w:r w:rsidR="00C76A55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155524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C76A55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3526E5">
        <w:rPr>
          <w:rFonts w:ascii="Calibri-Bold" w:hAnsi="Calibri-Bold" w:cs="Calibri-Bold"/>
          <w:bCs/>
          <w:color w:val="000000"/>
          <w:szCs w:val="24"/>
        </w:rPr>
        <w:t>P</w:t>
      </w:r>
      <w:r w:rsidRPr="00571515">
        <w:rPr>
          <w:rFonts w:ascii="Calibri-Bold" w:hAnsi="Calibri-Bold" w:cs="Calibri-Bold"/>
          <w:bCs/>
          <w:color w:val="000000"/>
          <w:szCs w:val="24"/>
        </w:rPr>
        <w:t xml:space="preserve">rofessionnels  </w:t>
      </w:r>
    </w:p>
    <w:p w14:paraId="32B12C48" w14:textId="4E2988E3" w:rsidR="00F16E0B" w:rsidRDefault="00F16E0B" w:rsidP="00F16E0B">
      <w:pPr>
        <w:tabs>
          <w:tab w:val="left" w:pos="1462"/>
        </w:tabs>
        <w:spacing w:before="38" w:line="349" w:lineRule="exact"/>
        <w:ind w:right="1072"/>
        <w:jc w:val="both"/>
        <w:rPr>
          <w:rFonts w:ascii="Calibri-Bold" w:hAnsi="Calibri-Bold" w:cs="Calibri-Bold"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 xml:space="preserve">Organisez-vous des ventes directes ? </w:t>
      </w:r>
      <w:r>
        <w:rPr>
          <w:rFonts w:ascii="Calibri-Bold" w:hAnsi="Calibri-Bold" w:cs="Calibri-Bold"/>
          <w:b/>
          <w:bCs/>
          <w:color w:val="000000"/>
          <w:szCs w:val="24"/>
        </w:rPr>
        <w:tab/>
        <w:t xml:space="preserve">       </w:t>
      </w:r>
      <w:sdt>
        <w:sdtPr>
          <w:rPr>
            <w:rFonts w:ascii="Calibri-Bold" w:hAnsi="Calibri-Bold" w:cs="Calibri-Bold"/>
          </w:rPr>
          <w:id w:val="-6058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E60">
            <w:rPr>
              <w:rFonts w:ascii="MS Gothic" w:eastAsia="MS Gothic" w:hAnsi="MS Gothic" w:cs="Calibri-Bold" w:hint="eastAsia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 xml:space="preserve"> Non      </w:t>
      </w:r>
      <w:r>
        <w:rPr>
          <w:rFonts w:ascii="Calibri-Bold" w:hAnsi="Calibri-Bold" w:cs="Calibri-Bold"/>
          <w:bCs/>
          <w:color w:val="000000"/>
          <w:szCs w:val="24"/>
        </w:rPr>
        <w:tab/>
      </w:r>
      <w:r>
        <w:rPr>
          <w:rFonts w:ascii="Calibri-Bold" w:hAnsi="Calibri-Bold" w:cs="Calibri-Bold"/>
          <w:bCs/>
          <w:color w:val="000000"/>
          <w:szCs w:val="24"/>
        </w:rPr>
        <w:tab/>
      </w:r>
      <w:r>
        <w:rPr>
          <w:rFonts w:ascii="Calibri-Bold" w:hAnsi="Calibri-Bold" w:cs="Calibri-Bold"/>
          <w:bCs/>
          <w:color w:val="000000"/>
          <w:szCs w:val="24"/>
        </w:rPr>
        <w:tab/>
        <w:t xml:space="preserve">  </w:t>
      </w:r>
      <w:sdt>
        <w:sdtPr>
          <w:rPr>
            <w:rFonts w:ascii="Calibri-Bold" w:hAnsi="Calibri-Bold" w:cs="Calibri-Bold"/>
          </w:rPr>
          <w:id w:val="-200743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-Bold" w:hint="eastAsia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 xml:space="preserve"> Oui</w:t>
      </w:r>
    </w:p>
    <w:p w14:paraId="127BCE97" w14:textId="763A32C4" w:rsidR="00F16E0B" w:rsidRPr="00F16E0B" w:rsidRDefault="00F16E0B" w:rsidP="00F16E0B">
      <w:pPr>
        <w:tabs>
          <w:tab w:val="left" w:pos="1462"/>
        </w:tabs>
        <w:spacing w:before="38" w:line="349" w:lineRule="exact"/>
        <w:jc w:val="both"/>
        <w:rPr>
          <w:rFonts w:ascii="Calibri-Bold" w:hAnsi="Calibri-Bold" w:cs="Calibri-Bold"/>
          <w:bCs/>
          <w:i/>
          <w:color w:val="000000"/>
          <w:szCs w:val="24"/>
        </w:rPr>
      </w:pPr>
      <w:r>
        <w:rPr>
          <w:rFonts w:ascii="Calibri-Bold" w:hAnsi="Calibri-Bold" w:cs="Calibri-Bold"/>
          <w:bCs/>
          <w:i/>
          <w:color w:val="000000"/>
          <w:szCs w:val="24"/>
        </w:rPr>
        <w:t>Si oui, Jours et heures d’ouvertures</w:t>
      </w:r>
      <w:r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2007497829"/>
          <w:placeholder>
            <w:docPart w:val="DefaultPlaceholder_-1854013440"/>
          </w:placeholder>
          <w:showingPlcHdr/>
        </w:sdtPr>
        <w:sdtEndPr/>
        <w:sdtContent>
          <w:r w:rsidR="009E3E60" w:rsidRPr="00BC6733">
            <w:rPr>
              <w:rStyle w:val="Textedelespacerserv"/>
            </w:rPr>
            <w:t>Cliquez ou appuyez ici pour entrer du texte.</w:t>
          </w:r>
        </w:sdtContent>
      </w:sdt>
    </w:p>
    <w:p w14:paraId="4117D999" w14:textId="2A762BD2" w:rsidR="00571515" w:rsidRDefault="00225CDC" w:rsidP="0071442E">
      <w:pPr>
        <w:tabs>
          <w:tab w:val="left" w:pos="1462"/>
        </w:tabs>
        <w:spacing w:line="349" w:lineRule="exact"/>
        <w:jc w:val="both"/>
        <w:rPr>
          <w:rFonts w:ascii="Arial" w:hAnsi="Arial" w:cs="Arial"/>
          <w:b/>
          <w:bCs/>
          <w:color w:val="FFC000"/>
          <w:spacing w:val="-4"/>
          <w:sz w:val="24"/>
          <w:szCs w:val="28"/>
        </w:rPr>
      </w:pPr>
      <w:r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 xml:space="preserve">SITES INTERNET ET RESEAUX SOCIAUX </w:t>
      </w:r>
    </w:p>
    <w:p w14:paraId="4B0398C0" w14:textId="77777777" w:rsidR="00571515" w:rsidRPr="00230389" w:rsidRDefault="00571515" w:rsidP="0071442E">
      <w:pPr>
        <w:tabs>
          <w:tab w:val="left" w:pos="1462"/>
        </w:tabs>
        <w:spacing w:line="349" w:lineRule="exact"/>
        <w:jc w:val="both"/>
        <w:rPr>
          <w:rFonts w:ascii="Calibri-Bold" w:hAnsi="Calibri-Bold" w:cs="Calibri-Bold"/>
          <w:bCs/>
          <w:color w:val="000000"/>
          <w:szCs w:val="24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 xml:space="preserve">Avez-vous : </w:t>
      </w:r>
    </w:p>
    <w:p w14:paraId="6407D33E" w14:textId="051A63A8" w:rsidR="00571515" w:rsidRPr="00230389" w:rsidRDefault="00571515" w:rsidP="0025016D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  <w:tab w:val="left" w:pos="8789"/>
        </w:tabs>
        <w:spacing w:line="349" w:lineRule="exact"/>
        <w:jc w:val="both"/>
        <w:rPr>
          <w:rFonts w:ascii="Arial" w:hAnsi="Arial" w:cs="Arial"/>
          <w:bCs/>
          <w:spacing w:val="-3"/>
          <w:sz w:val="24"/>
          <w:szCs w:val="28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 xml:space="preserve">Un site internet : 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4208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25016D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Pr="00230389">
        <w:rPr>
          <w:rFonts w:ascii="Calibri-Bold" w:hAnsi="Calibri-Bold" w:cs="Calibri-Bold"/>
          <w:bCs/>
          <w:color w:val="000000"/>
          <w:szCs w:val="24"/>
        </w:rPr>
        <w:t>No</w:t>
      </w:r>
      <w:r w:rsidR="0025016D">
        <w:rPr>
          <w:rFonts w:ascii="Calibri-Bold" w:hAnsi="Calibri-Bold" w:cs="Calibri-Bold"/>
          <w:bCs/>
          <w:color w:val="000000"/>
          <w:szCs w:val="24"/>
        </w:rPr>
        <w:t>n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48505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>Oui.</w:t>
      </w:r>
      <w:r w:rsidR="0025016D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</w:t>
      </w:r>
      <w:r w:rsidRPr="00230389">
        <w:rPr>
          <w:rFonts w:ascii="Calibri-Bold" w:hAnsi="Calibri-Bold" w:cs="Calibri-Bold"/>
          <w:bCs/>
          <w:i/>
          <w:color w:val="000000"/>
          <w:szCs w:val="24"/>
        </w:rPr>
        <w:t>ien</w:t>
      </w:r>
      <w:r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1349452177"/>
          <w:placeholder>
            <w:docPart w:val="755F3D9E699441C890D023509AD0D156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 du texte</w:t>
          </w:r>
        </w:sdtContent>
      </w:sdt>
    </w:p>
    <w:p w14:paraId="1B3FD508" w14:textId="0F3D1199" w:rsidR="00571515" w:rsidRPr="00230389" w:rsidRDefault="00571515" w:rsidP="00463D90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</w:tabs>
        <w:spacing w:line="349" w:lineRule="exact"/>
        <w:jc w:val="both"/>
        <w:rPr>
          <w:rFonts w:ascii="Arial" w:hAnsi="Arial" w:cs="Arial"/>
          <w:bCs/>
          <w:spacing w:val="-3"/>
          <w:sz w:val="24"/>
          <w:szCs w:val="28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>Une page Facebook :</w:t>
      </w:r>
      <w:r w:rsidR="00463D90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135209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90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 xml:space="preserve">Non 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177234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Oui.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Lien</w:t>
      </w:r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-910316471"/>
          <w:placeholder>
            <w:docPart w:val="E7D91266228B44FB92C617D60087A965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25016D" w:rsidRPr="000D205D">
            <w:rPr>
              <w:rStyle w:val="Textedelespacerserv"/>
            </w:rPr>
            <w:t xml:space="preserve"> du texte.</w:t>
          </w:r>
        </w:sdtContent>
      </w:sdt>
    </w:p>
    <w:p w14:paraId="7ADC4FC5" w14:textId="1B574734" w:rsidR="000F0796" w:rsidRPr="00230389" w:rsidRDefault="00571515" w:rsidP="0025016D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>Une page Instagram :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142692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>Non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63101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Oui.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Lien</w:t>
      </w:r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-1832282447"/>
          <w:placeholder>
            <w:docPart w:val="BC58BFC0F84C40EF9CE8E74227C6E923"/>
          </w:placeholder>
          <w:showingPlcHdr/>
          <w15:color w:val="339966"/>
        </w:sdtPr>
        <w:sdtEndPr/>
        <w:sdtContent>
          <w:r w:rsidR="003526E5">
            <w:rPr>
              <w:rStyle w:val="Textedelespacerserv"/>
            </w:rPr>
            <w:t>Entrer du texte</w:t>
          </w:r>
        </w:sdtContent>
      </w:sdt>
    </w:p>
    <w:p w14:paraId="5CCD012D" w14:textId="41989BF6" w:rsidR="00225CDC" w:rsidRPr="003526E5" w:rsidRDefault="000F0796" w:rsidP="003526E5">
      <w:pPr>
        <w:pStyle w:val="Paragraphedeliste"/>
        <w:numPr>
          <w:ilvl w:val="0"/>
          <w:numId w:val="2"/>
        </w:numPr>
        <w:tabs>
          <w:tab w:val="left" w:pos="1462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230389">
        <w:rPr>
          <w:rFonts w:ascii="Calibri" w:hAnsi="Calibri" w:cs="Calibri"/>
          <w:color w:val="000000"/>
          <w:sz w:val="20"/>
        </w:rPr>
        <w:t xml:space="preserve">Autre : </w:t>
      </w:r>
      <w:sdt>
        <w:sdtPr>
          <w:rPr>
            <w:rFonts w:ascii="Calibri" w:hAnsi="Calibri" w:cs="Calibri"/>
            <w:color w:val="000000"/>
            <w:sz w:val="20"/>
          </w:rPr>
          <w:alias w:val="Lien"/>
          <w:tag w:val="Lien"/>
          <w:id w:val="-1608181462"/>
          <w:placeholder>
            <w:docPart w:val="FFFEE5323BD445609AB97A2089D2D861"/>
          </w:placeholder>
          <w:showingPlcHdr/>
          <w15:color w:val="339966"/>
        </w:sdtPr>
        <w:sdtEndPr/>
        <w:sdtContent>
          <w:r w:rsidR="003526E5">
            <w:rPr>
              <w:rStyle w:val="Textedelespacerserv"/>
            </w:rPr>
            <w:t>E</w:t>
          </w:r>
          <w:r w:rsidR="0025016D" w:rsidRPr="000D205D">
            <w:rPr>
              <w:rStyle w:val="Textedelespacerserv"/>
            </w:rPr>
            <w:t>ntrer du texte.</w:t>
          </w:r>
        </w:sdtContent>
      </w:sdt>
    </w:p>
    <w:p w14:paraId="1F10F0B0" w14:textId="77777777" w:rsidR="0071442E" w:rsidRPr="000F0796" w:rsidRDefault="0071442E" w:rsidP="000F0796">
      <w:pPr>
        <w:tabs>
          <w:tab w:val="left" w:pos="1462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0F0796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Communication auprès des administrés – information sur le site internet de la commune</w:t>
      </w:r>
      <w:r w:rsidRPr="000F0796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 xml:space="preserve"> :</w:t>
      </w:r>
      <w:r w:rsidRPr="000F0796">
        <w:rPr>
          <w:rFonts w:ascii="Arial" w:hAnsi="Arial" w:cs="Arial"/>
          <w:b/>
          <w:bCs/>
          <w:color w:val="FFC000"/>
          <w:sz w:val="24"/>
          <w:szCs w:val="28"/>
        </w:rPr>
        <w:t xml:space="preserve">  </w:t>
      </w:r>
    </w:p>
    <w:p w14:paraId="4F609526" w14:textId="193CF51E" w:rsidR="0025016D" w:rsidRDefault="00633F83" w:rsidP="0025016D">
      <w:pPr>
        <w:tabs>
          <w:tab w:val="left" w:pos="1462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 w:rsidRPr="00230389">
        <w:rPr>
          <w:rFonts w:cstheme="minorHAnsi"/>
          <w:color w:val="000000"/>
          <w:sz w:val="20"/>
        </w:rPr>
        <w:t>Conformément à la RGPD, a</w:t>
      </w:r>
      <w:r w:rsidR="0071442E" w:rsidRPr="00230389">
        <w:rPr>
          <w:rFonts w:cstheme="minorHAnsi"/>
          <w:color w:val="000000"/>
          <w:sz w:val="20"/>
        </w:rPr>
        <w:t>cceptez-vous</w:t>
      </w:r>
      <w:r w:rsidR="00E675D4">
        <w:rPr>
          <w:rFonts w:cstheme="minorHAnsi"/>
          <w:color w:val="000000"/>
          <w:sz w:val="20"/>
        </w:rPr>
        <w:t xml:space="preserve"> que</w:t>
      </w:r>
      <w:r w:rsidR="0071442E" w:rsidRPr="00230389">
        <w:rPr>
          <w:rFonts w:cstheme="minorHAnsi"/>
          <w:color w:val="000000"/>
          <w:sz w:val="20"/>
        </w:rPr>
        <w:t xml:space="preserve"> les informations de votre </w:t>
      </w:r>
      <w:r w:rsidRPr="00230389">
        <w:rPr>
          <w:rFonts w:cstheme="minorHAnsi"/>
          <w:color w:val="000000"/>
          <w:sz w:val="20"/>
        </w:rPr>
        <w:t>entreprise</w:t>
      </w:r>
      <w:r w:rsidR="0071442E" w:rsidRPr="00230389">
        <w:rPr>
          <w:rFonts w:cstheme="minorHAnsi"/>
          <w:color w:val="000000"/>
          <w:sz w:val="20"/>
        </w:rPr>
        <w:t xml:space="preserve"> soient communiquée</w:t>
      </w:r>
      <w:r w:rsidR="00715AE2" w:rsidRPr="00230389">
        <w:rPr>
          <w:rFonts w:cstheme="minorHAnsi"/>
          <w:color w:val="000000"/>
          <w:sz w:val="20"/>
        </w:rPr>
        <w:t>s</w:t>
      </w:r>
      <w:r w:rsidR="0071442E" w:rsidRPr="00230389">
        <w:rPr>
          <w:rFonts w:cstheme="minorHAnsi"/>
          <w:color w:val="000000"/>
          <w:sz w:val="20"/>
        </w:rPr>
        <w:t xml:space="preserve"> sur </w:t>
      </w:r>
      <w:r w:rsidR="00E675D4">
        <w:rPr>
          <w:rFonts w:cstheme="minorHAnsi"/>
          <w:color w:val="000000"/>
          <w:sz w:val="20"/>
        </w:rPr>
        <w:t>le site web</w:t>
      </w:r>
      <w:r w:rsidR="0071442E" w:rsidRPr="00230389">
        <w:rPr>
          <w:rFonts w:cstheme="minorHAnsi"/>
          <w:color w:val="000000"/>
          <w:sz w:val="20"/>
        </w:rPr>
        <w:t xml:space="preserve"> ainsi que sur le</w:t>
      </w:r>
      <w:r w:rsidR="001403BE">
        <w:rPr>
          <w:rFonts w:cstheme="minorHAnsi"/>
          <w:color w:val="000000"/>
          <w:sz w:val="20"/>
        </w:rPr>
        <w:t xml:space="preserve">s supports de communication </w:t>
      </w:r>
      <w:r w:rsidR="0071442E" w:rsidRPr="00230389">
        <w:rPr>
          <w:rFonts w:cstheme="minorHAnsi"/>
          <w:color w:val="000000"/>
          <w:sz w:val="20"/>
        </w:rPr>
        <w:t>de la commune de Mauges</w:t>
      </w:r>
      <w:r w:rsidRPr="00230389">
        <w:rPr>
          <w:rFonts w:cstheme="minorHAnsi"/>
          <w:color w:val="000000"/>
          <w:sz w:val="20"/>
        </w:rPr>
        <w:t>-</w:t>
      </w:r>
      <w:r w:rsidR="0071442E" w:rsidRPr="00230389">
        <w:rPr>
          <w:rFonts w:cstheme="minorHAnsi"/>
          <w:color w:val="000000"/>
          <w:sz w:val="20"/>
        </w:rPr>
        <w:t>sur</w:t>
      </w:r>
      <w:r w:rsidRPr="00230389">
        <w:rPr>
          <w:rFonts w:cstheme="minorHAnsi"/>
          <w:color w:val="000000"/>
          <w:sz w:val="20"/>
        </w:rPr>
        <w:t>-</w:t>
      </w:r>
      <w:r w:rsidR="0071442E" w:rsidRPr="00230389">
        <w:rPr>
          <w:rFonts w:cstheme="minorHAnsi"/>
          <w:color w:val="000000"/>
          <w:sz w:val="20"/>
        </w:rPr>
        <w:t xml:space="preserve">Loire : </w:t>
      </w:r>
      <w:bookmarkStart w:id="1" w:name="_Hlk98571946"/>
    </w:p>
    <w:p w14:paraId="67EE528C" w14:textId="395B861D" w:rsidR="000602F8" w:rsidRPr="00230389" w:rsidRDefault="0025016D" w:rsidP="0025016D">
      <w:pPr>
        <w:tabs>
          <w:tab w:val="left" w:pos="1462"/>
          <w:tab w:val="left" w:pos="2694"/>
          <w:tab w:val="left" w:pos="4536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-21093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633F83" w:rsidRPr="00230389">
        <w:rPr>
          <w:rFonts w:cstheme="minorHAnsi"/>
        </w:rPr>
        <w:t xml:space="preserve"> </w:t>
      </w:r>
      <w:r w:rsidR="005C33EA" w:rsidRPr="00230389">
        <w:rPr>
          <w:rFonts w:cstheme="minorHAnsi"/>
          <w:color w:val="000000"/>
          <w:sz w:val="20"/>
        </w:rPr>
        <w:t>Oui</w:t>
      </w:r>
      <w:r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107130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C8039D" w:rsidRPr="00230389">
        <w:rPr>
          <w:rFonts w:cstheme="minorHAnsi"/>
          <w:color w:val="000000"/>
          <w:sz w:val="20"/>
        </w:rPr>
        <w:t>Non</w:t>
      </w:r>
      <w:r w:rsidR="005C33EA" w:rsidRPr="00230389">
        <w:rPr>
          <w:rFonts w:cstheme="minorHAnsi"/>
          <w:color w:val="000000"/>
          <w:sz w:val="20"/>
        </w:rPr>
        <w:tab/>
      </w:r>
    </w:p>
    <w:bookmarkEnd w:id="1"/>
    <w:p w14:paraId="3CE1B10E" w14:textId="77777777" w:rsidR="00C8039D" w:rsidRPr="00230389" w:rsidRDefault="00C8039D" w:rsidP="00C8039D">
      <w:pPr>
        <w:tabs>
          <w:tab w:val="left" w:pos="1462"/>
          <w:tab w:val="left" w:pos="2472"/>
        </w:tabs>
        <w:spacing w:after="0" w:line="240" w:lineRule="auto"/>
        <w:jc w:val="both"/>
        <w:rPr>
          <w:rFonts w:cstheme="minorHAnsi"/>
          <w:color w:val="000000"/>
          <w:sz w:val="20"/>
        </w:rPr>
      </w:pPr>
    </w:p>
    <w:p w14:paraId="50A7DDA4" w14:textId="77777777" w:rsidR="00633F83" w:rsidRPr="00230389" w:rsidRDefault="00633F83" w:rsidP="00C8039D">
      <w:pPr>
        <w:tabs>
          <w:tab w:val="left" w:pos="1462"/>
          <w:tab w:val="left" w:pos="2472"/>
        </w:tabs>
        <w:spacing w:after="0" w:line="240" w:lineRule="auto"/>
        <w:ind w:right="1072"/>
        <w:jc w:val="both"/>
        <w:rPr>
          <w:rFonts w:cstheme="minorHAnsi"/>
          <w:color w:val="000000"/>
          <w:sz w:val="20"/>
        </w:rPr>
      </w:pPr>
    </w:p>
    <w:p w14:paraId="52EECD1F" w14:textId="36C12651" w:rsidR="00521890" w:rsidRDefault="00521890" w:rsidP="0025016D">
      <w:pPr>
        <w:tabs>
          <w:tab w:val="left" w:pos="1462"/>
          <w:tab w:val="left" w:pos="2472"/>
          <w:tab w:val="left" w:pos="4536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 w:rsidRPr="00230389">
        <w:rPr>
          <w:rFonts w:cstheme="minorHAnsi"/>
          <w:color w:val="000000"/>
          <w:sz w:val="20"/>
        </w:rPr>
        <w:lastRenderedPageBreak/>
        <w:t xml:space="preserve">En complément de ce document merci de joindre </w:t>
      </w:r>
      <w:r w:rsidR="00463D90">
        <w:rPr>
          <w:rFonts w:cstheme="minorHAnsi"/>
          <w:color w:val="000000"/>
          <w:sz w:val="20"/>
        </w:rPr>
        <w:t xml:space="preserve">des </w:t>
      </w:r>
      <w:r w:rsidR="00633F83" w:rsidRPr="00230389">
        <w:rPr>
          <w:rFonts w:cstheme="minorHAnsi"/>
          <w:color w:val="000000"/>
          <w:sz w:val="20"/>
        </w:rPr>
        <w:t>photos de votre activité et logo</w:t>
      </w:r>
      <w:r w:rsidRPr="00230389">
        <w:rPr>
          <w:rFonts w:cstheme="minorHAnsi"/>
          <w:color w:val="000000"/>
          <w:sz w:val="20"/>
        </w:rPr>
        <w:t>.</w:t>
      </w:r>
      <w:r w:rsidR="00785E17">
        <w:rPr>
          <w:rFonts w:cstheme="minorHAnsi"/>
          <w:color w:val="000000"/>
          <w:sz w:val="20"/>
        </w:rPr>
        <w:t xml:space="preserve"> Nous</w:t>
      </w:r>
      <w:r w:rsidR="00633F83" w:rsidRPr="00230389">
        <w:rPr>
          <w:rFonts w:cstheme="minorHAnsi"/>
          <w:color w:val="000000"/>
          <w:sz w:val="20"/>
        </w:rPr>
        <w:t xml:space="preserve"> autorise</w:t>
      </w:r>
      <w:r w:rsidR="00230389" w:rsidRPr="00230389">
        <w:rPr>
          <w:rFonts w:cstheme="minorHAnsi"/>
          <w:color w:val="000000"/>
          <w:sz w:val="20"/>
        </w:rPr>
        <w:t>z</w:t>
      </w:r>
      <w:r w:rsidR="00230389" w:rsidRPr="00230389">
        <w:rPr>
          <w:rFonts w:cstheme="minorHAnsi"/>
          <w:color w:val="000000"/>
          <w:sz w:val="20"/>
        </w:rPr>
        <w:noBreakHyphen/>
      </w:r>
      <w:r w:rsidR="00633F83" w:rsidRPr="00230389">
        <w:rPr>
          <w:rFonts w:cstheme="minorHAnsi"/>
          <w:color w:val="000000"/>
          <w:sz w:val="20"/>
        </w:rPr>
        <w:t>vous à les diffuser ?</w:t>
      </w:r>
      <w:r w:rsidR="0025016D"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-9416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230389" w:rsidRPr="00230389">
        <w:rPr>
          <w:rFonts w:cstheme="minorHAnsi"/>
          <w:color w:val="000000"/>
          <w:sz w:val="20"/>
        </w:rPr>
        <w:t xml:space="preserve"> Oui </w:t>
      </w:r>
      <w:r w:rsidR="003526E5">
        <w:rPr>
          <w:rFonts w:cstheme="minorHAnsi"/>
          <w:color w:val="000000"/>
          <w:sz w:val="20"/>
        </w:rPr>
        <w:tab/>
      </w:r>
      <w:r w:rsidR="0025016D"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3032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230389" w:rsidRPr="00230389">
        <w:rPr>
          <w:rFonts w:cstheme="minorHAnsi"/>
          <w:color w:val="000000"/>
          <w:sz w:val="20"/>
        </w:rPr>
        <w:t>Non</w:t>
      </w:r>
    </w:p>
    <w:p w14:paraId="38DE5121" w14:textId="3ED726BB" w:rsidR="00230389" w:rsidRPr="00230389" w:rsidRDefault="00AD2DFE" w:rsidP="00230389">
      <w:pPr>
        <w:tabs>
          <w:tab w:val="left" w:pos="1462"/>
          <w:tab w:val="left" w:pos="2472"/>
        </w:tabs>
        <w:spacing w:after="0" w:line="240" w:lineRule="auto"/>
        <w:jc w:val="both"/>
        <w:rPr>
          <w:rFonts w:cstheme="minorHAnsi"/>
          <w:b/>
          <w:color w:val="000000"/>
          <w:sz w:val="20"/>
        </w:rPr>
      </w:pPr>
      <w:r>
        <w:rPr>
          <w:rFonts w:cstheme="minorHAnsi"/>
          <w:b/>
          <w:color w:val="000000"/>
          <w:sz w:val="20"/>
        </w:rPr>
        <w:t xml:space="preserve"> </w:t>
      </w:r>
    </w:p>
    <w:p w14:paraId="43DB31DC" w14:textId="77777777" w:rsidR="00230389" w:rsidRPr="00785E17" w:rsidRDefault="00230389" w:rsidP="00230389">
      <w:pPr>
        <w:jc w:val="both"/>
        <w:rPr>
          <w:rFonts w:cstheme="minorHAnsi"/>
          <w:i/>
          <w:color w:val="000000"/>
          <w:sz w:val="20"/>
          <w:szCs w:val="20"/>
        </w:rPr>
      </w:pPr>
      <w:r w:rsidRPr="00785E17">
        <w:rPr>
          <w:rFonts w:cstheme="minorHAnsi"/>
          <w:i/>
          <w:color w:val="000000"/>
          <w:sz w:val="20"/>
          <w:szCs w:val="20"/>
        </w:rPr>
        <w:t xml:space="preserve">Vous disposez d’un droit de rectification, modification et suppression de vos données. Pour ce faire, merci d’envoyer un mail sur </w:t>
      </w:r>
      <w:hyperlink r:id="rId8" w:history="1">
        <w:r w:rsidRPr="003526E5">
          <w:rPr>
            <w:rFonts w:cstheme="minorHAnsi"/>
            <w:i/>
            <w:color w:val="2E74B5" w:themeColor="accent1" w:themeShade="BF"/>
            <w:sz w:val="20"/>
            <w:szCs w:val="20"/>
            <w:u w:val="single"/>
          </w:rPr>
          <w:t>economie@mauges-sur-loire.fr</w:t>
        </w:r>
      </w:hyperlink>
      <w:r w:rsidRPr="003526E5">
        <w:rPr>
          <w:rFonts w:cstheme="minorHAnsi"/>
          <w:i/>
          <w:color w:val="2E74B5" w:themeColor="accent1" w:themeShade="BF"/>
          <w:sz w:val="20"/>
          <w:szCs w:val="20"/>
          <w:u w:val="single"/>
        </w:rPr>
        <w:t>.</w:t>
      </w:r>
      <w:r w:rsidRPr="003526E5">
        <w:rPr>
          <w:rFonts w:cstheme="minorHAnsi"/>
          <w:i/>
          <w:color w:val="2E74B5" w:themeColor="accent1" w:themeShade="BF"/>
          <w:sz w:val="20"/>
          <w:szCs w:val="20"/>
        </w:rPr>
        <w:t xml:space="preserve"> </w:t>
      </w:r>
    </w:p>
    <w:p w14:paraId="4B149AB7" w14:textId="77777777" w:rsidR="00633F83" w:rsidRPr="00230389" w:rsidRDefault="00633F83" w:rsidP="00197D1F">
      <w:pPr>
        <w:rPr>
          <w:rFonts w:cstheme="minorHAnsi"/>
          <w:sz w:val="20"/>
          <w:szCs w:val="20"/>
        </w:rPr>
      </w:pPr>
    </w:p>
    <w:p w14:paraId="7080377E" w14:textId="261BE778" w:rsidR="00197D1F" w:rsidRPr="00230389" w:rsidRDefault="00197D1F" w:rsidP="00197D1F">
      <w:pPr>
        <w:rPr>
          <w:rFonts w:cstheme="minorHAnsi"/>
          <w:sz w:val="20"/>
          <w:szCs w:val="20"/>
        </w:rPr>
      </w:pPr>
      <w:r w:rsidRPr="00230389">
        <w:rPr>
          <w:rFonts w:cstheme="minorHAnsi"/>
          <w:sz w:val="20"/>
          <w:szCs w:val="20"/>
        </w:rPr>
        <w:t>Le :</w:t>
      </w:r>
      <w:sdt>
        <w:sdtPr>
          <w:rPr>
            <w:rFonts w:cstheme="minorHAnsi"/>
            <w:sz w:val="20"/>
            <w:szCs w:val="20"/>
          </w:rPr>
          <w:alias w:val="Date"/>
          <w:tag w:val="Date"/>
          <w:id w:val="1016961758"/>
          <w:placeholder>
            <w:docPart w:val="BB0F57FD45ED4302AF6F19F62E32E4E7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3526E5">
            <w:rPr>
              <w:rStyle w:val="Textedelespacerserv"/>
            </w:rPr>
            <w:t>Entrer</w:t>
          </w:r>
          <w:r w:rsidR="0025016D" w:rsidRPr="000D205D">
            <w:rPr>
              <w:rStyle w:val="Textedelespacerserv"/>
            </w:rPr>
            <w:t xml:space="preserve"> une date.</w:t>
          </w:r>
        </w:sdtContent>
      </w:sdt>
    </w:p>
    <w:p w14:paraId="01DDD4E3" w14:textId="77777777" w:rsidR="00E3360D" w:rsidRPr="00230389" w:rsidRDefault="00197D1F" w:rsidP="00786A5F">
      <w:pPr>
        <w:rPr>
          <w:rFonts w:cstheme="minorHAnsi"/>
          <w:sz w:val="20"/>
          <w:szCs w:val="20"/>
        </w:rPr>
      </w:pPr>
      <w:r w:rsidRPr="00230389">
        <w:rPr>
          <w:rFonts w:cstheme="minorHAnsi"/>
          <w:sz w:val="20"/>
          <w:szCs w:val="20"/>
        </w:rPr>
        <w:t xml:space="preserve">Signature : </w:t>
      </w:r>
    </w:p>
    <w:p w14:paraId="66C3138F" w14:textId="26C29787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123BE4CC" w14:textId="690A9198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55805327" w14:textId="77777777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363CC289" w14:textId="6F344339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53FFD2D8" w14:textId="77777777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1848877B" w14:textId="77777777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31823973" w14:textId="77777777" w:rsidR="003D5877" w:rsidRDefault="003D5877" w:rsidP="00786A5F">
      <w:pPr>
        <w:rPr>
          <w:rFonts w:ascii="Arial" w:hAnsi="Arial" w:cs="Arial"/>
          <w:sz w:val="20"/>
        </w:rPr>
      </w:pPr>
    </w:p>
    <w:p w14:paraId="6BE2BA5B" w14:textId="77777777" w:rsidR="003D5877" w:rsidRDefault="003D5877" w:rsidP="00786A5F">
      <w:pPr>
        <w:rPr>
          <w:rFonts w:ascii="Arial" w:hAnsi="Arial" w:cs="Arial"/>
          <w:sz w:val="20"/>
        </w:rPr>
      </w:pPr>
    </w:p>
    <w:p w14:paraId="74141D22" w14:textId="77777777" w:rsidR="003D5877" w:rsidRDefault="003D5877" w:rsidP="00786A5F">
      <w:pPr>
        <w:rPr>
          <w:rFonts w:ascii="Arial" w:hAnsi="Arial" w:cs="Arial"/>
          <w:sz w:val="20"/>
        </w:rPr>
      </w:pPr>
    </w:p>
    <w:p w14:paraId="42AE86BB" w14:textId="77777777" w:rsidR="003D5877" w:rsidRPr="00AC7357" w:rsidRDefault="003D5877">
      <w:pPr>
        <w:rPr>
          <w:rFonts w:ascii="Arial" w:hAnsi="Arial" w:cs="Arial"/>
          <w:sz w:val="20"/>
        </w:rPr>
      </w:pPr>
    </w:p>
    <w:sectPr w:rsidR="003D5877" w:rsidRPr="00AC7357" w:rsidSect="007144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F84C" w14:textId="77777777" w:rsidR="005569A7" w:rsidRDefault="005569A7" w:rsidP="00592A5C">
      <w:pPr>
        <w:spacing w:after="0" w:line="240" w:lineRule="auto"/>
      </w:pPr>
      <w:r>
        <w:separator/>
      </w:r>
    </w:p>
  </w:endnote>
  <w:endnote w:type="continuationSeparator" w:id="0">
    <w:p w14:paraId="23827856" w14:textId="77777777" w:rsidR="005569A7" w:rsidRDefault="005569A7" w:rsidP="005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359F" w14:textId="77777777"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9B74059" wp14:editId="362C74F8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2" name="Image 22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2901161" wp14:editId="4BF7946C">
          <wp:simplePos x="0" y="0"/>
          <wp:positionH relativeFrom="column">
            <wp:posOffset>-358140</wp:posOffset>
          </wp:positionH>
          <wp:positionV relativeFrom="paragraph">
            <wp:posOffset>-13335</wp:posOffset>
          </wp:positionV>
          <wp:extent cx="5753100" cy="327660"/>
          <wp:effectExtent l="0" t="0" r="0" b="0"/>
          <wp:wrapNone/>
          <wp:docPr id="23" name="Image 23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79BB" w14:textId="77777777"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2A58D7D4" wp14:editId="2D5CA64D">
          <wp:simplePos x="0" y="0"/>
          <wp:positionH relativeFrom="column">
            <wp:posOffset>-388620</wp:posOffset>
          </wp:positionH>
          <wp:positionV relativeFrom="paragraph">
            <wp:posOffset>-3810</wp:posOffset>
          </wp:positionV>
          <wp:extent cx="5753100" cy="327660"/>
          <wp:effectExtent l="0" t="0" r="0" b="0"/>
          <wp:wrapNone/>
          <wp:docPr id="25" name="Image 25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66499FC" wp14:editId="6C74335C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6" name="Image 26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2DBD" w14:textId="77777777" w:rsidR="005569A7" w:rsidRDefault="005569A7" w:rsidP="00592A5C">
      <w:pPr>
        <w:spacing w:after="0" w:line="240" w:lineRule="auto"/>
      </w:pPr>
      <w:r>
        <w:separator/>
      </w:r>
    </w:p>
  </w:footnote>
  <w:footnote w:type="continuationSeparator" w:id="0">
    <w:p w14:paraId="19E67A9E" w14:textId="77777777" w:rsidR="005569A7" w:rsidRDefault="005569A7" w:rsidP="0059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5184" w14:textId="77777777"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A0E6457" wp14:editId="652C25E9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870688" cy="411480"/>
          <wp:effectExtent l="0" t="0" r="5715" b="7620"/>
          <wp:wrapNone/>
          <wp:docPr id="21" name="Image 21" descr="C:\Users\e.perdriau\AppData\Local\Microsoft\Windows\INetCache\Content.Word\MAUGESsLOIRE_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.perdriau\AppData\Local\Microsoft\Windows\INetCache\Content.Word\MAUGESsLOIRE_Logo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8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0279" w14:textId="77777777"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405D96F" wp14:editId="1F736E3D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9155" cy="1363980"/>
          <wp:effectExtent l="0" t="0" r="0" b="7620"/>
          <wp:wrapNone/>
          <wp:docPr id="24" name="Image 24" descr="C:\Users\e.perdriau\AppData\Local\Microsoft\Windows\INetCache\Content.Word\entet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.perdriau\AppData\Local\Microsoft\Windows\INetCache\Content.Word\entet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5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E1B"/>
    <w:multiLevelType w:val="hybridMultilevel"/>
    <w:tmpl w:val="5706E4B0"/>
    <w:lvl w:ilvl="0" w:tplc="F8E40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7EB"/>
    <w:multiLevelType w:val="hybridMultilevel"/>
    <w:tmpl w:val="B5983FB6"/>
    <w:lvl w:ilvl="0" w:tplc="05ACD688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50656">
    <w:abstractNumId w:val="0"/>
  </w:num>
  <w:num w:numId="2" w16cid:durableId="130870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aaIWhymXbZNU4XO8W7ovkkf7D7EG2TgV/16ctxRY1+zbXpsu/rflEtt5F1RQ04yDjsOGgWfUJp6zCywX5+VqjQ==" w:salt="6B5qbMrrglQ+4Kfxd3JcOQ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1F"/>
    <w:rsid w:val="00001A0D"/>
    <w:rsid w:val="000602F8"/>
    <w:rsid w:val="0007364D"/>
    <w:rsid w:val="000C4AA9"/>
    <w:rsid w:val="000F0796"/>
    <w:rsid w:val="00122F44"/>
    <w:rsid w:val="001403BE"/>
    <w:rsid w:val="00141B54"/>
    <w:rsid w:val="00197D1F"/>
    <w:rsid w:val="001F232D"/>
    <w:rsid w:val="00225527"/>
    <w:rsid w:val="00225CDC"/>
    <w:rsid w:val="00230389"/>
    <w:rsid w:val="0025016D"/>
    <w:rsid w:val="00282E44"/>
    <w:rsid w:val="00285D93"/>
    <w:rsid w:val="002A0A3A"/>
    <w:rsid w:val="002A443E"/>
    <w:rsid w:val="003526E5"/>
    <w:rsid w:val="00371270"/>
    <w:rsid w:val="003A1597"/>
    <w:rsid w:val="003D5877"/>
    <w:rsid w:val="00463D90"/>
    <w:rsid w:val="004C7ABC"/>
    <w:rsid w:val="00521890"/>
    <w:rsid w:val="005225EE"/>
    <w:rsid w:val="00530633"/>
    <w:rsid w:val="005569A7"/>
    <w:rsid w:val="00571515"/>
    <w:rsid w:val="00592A5C"/>
    <w:rsid w:val="005C33EA"/>
    <w:rsid w:val="005E4005"/>
    <w:rsid w:val="005E6473"/>
    <w:rsid w:val="00614A3A"/>
    <w:rsid w:val="00633F83"/>
    <w:rsid w:val="006D2A27"/>
    <w:rsid w:val="0071442E"/>
    <w:rsid w:val="00715AE2"/>
    <w:rsid w:val="00785E17"/>
    <w:rsid w:val="00786A5F"/>
    <w:rsid w:val="007969BC"/>
    <w:rsid w:val="00832E55"/>
    <w:rsid w:val="008927B8"/>
    <w:rsid w:val="00905D48"/>
    <w:rsid w:val="00916EA1"/>
    <w:rsid w:val="00940C3F"/>
    <w:rsid w:val="0094515E"/>
    <w:rsid w:val="00946B39"/>
    <w:rsid w:val="009C364E"/>
    <w:rsid w:val="009E3E60"/>
    <w:rsid w:val="009E4D34"/>
    <w:rsid w:val="00A467FC"/>
    <w:rsid w:val="00A47BB3"/>
    <w:rsid w:val="00AB18A3"/>
    <w:rsid w:val="00AC7357"/>
    <w:rsid w:val="00AD2DFE"/>
    <w:rsid w:val="00AE5C42"/>
    <w:rsid w:val="00AE7EAF"/>
    <w:rsid w:val="00B67AB4"/>
    <w:rsid w:val="00BA3D3F"/>
    <w:rsid w:val="00BB66F9"/>
    <w:rsid w:val="00C76A55"/>
    <w:rsid w:val="00C8039D"/>
    <w:rsid w:val="00C91696"/>
    <w:rsid w:val="00CC5252"/>
    <w:rsid w:val="00CD7BC9"/>
    <w:rsid w:val="00D55DE0"/>
    <w:rsid w:val="00DA4DAA"/>
    <w:rsid w:val="00DB54CD"/>
    <w:rsid w:val="00DC08CF"/>
    <w:rsid w:val="00DF0612"/>
    <w:rsid w:val="00E3360D"/>
    <w:rsid w:val="00E658C3"/>
    <w:rsid w:val="00E675D4"/>
    <w:rsid w:val="00E86255"/>
    <w:rsid w:val="00F0419A"/>
    <w:rsid w:val="00F16E0B"/>
    <w:rsid w:val="00F96825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B39441"/>
  <w15:chartTrackingRefBased/>
  <w15:docId w15:val="{EFAAE7CF-6FA1-4671-A1E3-94ECA3A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A5C"/>
  </w:style>
  <w:style w:type="paragraph" w:styleId="Pieddepage">
    <w:name w:val="footer"/>
    <w:basedOn w:val="Normal"/>
    <w:link w:val="Pieddepag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A5C"/>
  </w:style>
  <w:style w:type="paragraph" w:styleId="Textedebulles">
    <w:name w:val="Balloon Text"/>
    <w:basedOn w:val="Normal"/>
    <w:link w:val="TextedebullesCar"/>
    <w:uiPriority w:val="99"/>
    <w:semiHidden/>
    <w:unhideWhenUsed/>
    <w:rsid w:val="0094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3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A0A3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71515"/>
    <w:rPr>
      <w:color w:val="808080"/>
    </w:rPr>
  </w:style>
  <w:style w:type="paragraph" w:styleId="Paragraphedeliste">
    <w:name w:val="List Paragraph"/>
    <w:basedOn w:val="Normal"/>
    <w:uiPriority w:val="34"/>
    <w:qFormat/>
    <w:rsid w:val="00571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5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5877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DF061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@mauges-sur-loir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&#238;te%20&#224;%20outils-Charte%20Graphique\Mod&#232;les%20de%20documents\Modele_document_no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F477A2223493887D376FF90450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18339-8334-4126-B48E-191D2F79354C}"/>
      </w:docPartPr>
      <w:docPartBody>
        <w:p w:rsidR="00C101E5" w:rsidRDefault="00CC5A71" w:rsidP="00CC5A71">
          <w:pPr>
            <w:pStyle w:val="E83F477A2223493887D376FF9045061012"/>
          </w:pPr>
          <w:r w:rsidRPr="003526E5">
            <w:rPr>
              <w:rStyle w:val="Textedelespacerserv"/>
            </w:rPr>
            <w:t>E</w:t>
          </w:r>
          <w:r w:rsidRPr="00AE7EAF">
            <w:rPr>
              <w:rStyle w:val="Textedelespacerserv"/>
              <w:rFonts w:cstheme="minorHAnsi"/>
              <w:b/>
              <w:bCs/>
            </w:rPr>
            <w:t>ntrer du texte.</w:t>
          </w:r>
        </w:p>
      </w:docPartBody>
    </w:docPart>
    <w:docPart>
      <w:docPartPr>
        <w:name w:val="5AB6683E2679440E8C1E61A42ADAD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95C50-B345-465C-ADE7-1FFFB4D2296E}"/>
      </w:docPartPr>
      <w:docPartBody>
        <w:p w:rsidR="00C101E5" w:rsidRDefault="00CC5A71" w:rsidP="00CC5A71">
          <w:pPr>
            <w:pStyle w:val="5AB6683E2679440E8C1E61A42ADAD5EA12"/>
          </w:pPr>
          <w:r>
            <w:rPr>
              <w:rStyle w:val="Textedelespacerserv"/>
            </w:rPr>
            <w:t>E</w:t>
          </w:r>
          <w:r w:rsidRPr="000D205D">
            <w:rPr>
              <w:rStyle w:val="Textedelespacerserv"/>
            </w:rPr>
            <w:t>ntrer du texte.</w:t>
          </w:r>
        </w:p>
      </w:docPartBody>
    </w:docPart>
    <w:docPart>
      <w:docPartPr>
        <w:name w:val="EA57B0197AF641DC842CE0AF52633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5E22D-2B98-4B8C-8596-6ED9C09A18EA}"/>
      </w:docPartPr>
      <w:docPartBody>
        <w:p w:rsidR="00C101E5" w:rsidRDefault="00CC5A71" w:rsidP="00CC5A71">
          <w:pPr>
            <w:pStyle w:val="EA57B0197AF641DC842CE0AF5263331612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028715F86524CD4AD1372E83AC0E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BF874-3817-4319-9223-798A44E05481}"/>
      </w:docPartPr>
      <w:docPartBody>
        <w:p w:rsidR="00C101E5" w:rsidRDefault="00CC5A71" w:rsidP="00CC5A71">
          <w:pPr>
            <w:pStyle w:val="7028715F86524CD4AD1372E83AC0E8838"/>
          </w:pPr>
          <w:r w:rsidRPr="003526E5">
            <w:rPr>
              <w:rStyle w:val="Textedelespacerserv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553809FB749641D4895D1216C2717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B2FF2-5114-454F-A3A4-F6BDABA20354}"/>
      </w:docPartPr>
      <w:docPartBody>
        <w:p w:rsidR="00C101E5" w:rsidRDefault="00CC5A71" w:rsidP="00CC5A71">
          <w:pPr>
            <w:pStyle w:val="553809FB749641D4895D1216C271792D8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2594F69DAD429DA8985ED797227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FCB4A-D873-4428-BC5C-1A37404E0377}"/>
      </w:docPartPr>
      <w:docPartBody>
        <w:p w:rsidR="00C101E5" w:rsidRDefault="00CC5A71" w:rsidP="00CC5A71">
          <w:pPr>
            <w:pStyle w:val="AE2594F69DAD429DA8985ED797227BD68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3CA2D2D005146A790716F0045E3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6638E-C158-4874-9566-6F89314E63C3}"/>
      </w:docPartPr>
      <w:docPartBody>
        <w:p w:rsidR="00C101E5" w:rsidRDefault="00CC5A71" w:rsidP="00CC5A71">
          <w:pPr>
            <w:pStyle w:val="C3CA2D2D005146A790716F0045E3E9DB5"/>
          </w:pP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4CE2471763BF4E5AA07E2027BA314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83E0D-2FCB-4546-BC86-798159154E13}"/>
      </w:docPartPr>
      <w:docPartBody>
        <w:p w:rsidR="00C101E5" w:rsidRDefault="00CC5A71" w:rsidP="00CC5A71">
          <w:pPr>
            <w:pStyle w:val="4CE2471763BF4E5AA07E2027BA3142D15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755F3D9E699441C890D023509AD0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E39A8-3CAB-4B07-A287-F01A0AD967CB}"/>
      </w:docPartPr>
      <w:docPartBody>
        <w:p w:rsidR="00C101E5" w:rsidRDefault="00CC5A71" w:rsidP="00CC5A71">
          <w:pPr>
            <w:pStyle w:val="755F3D9E699441C890D023509AD0D1564"/>
          </w:pPr>
          <w:r>
            <w:rPr>
              <w:rStyle w:val="Textedelespacerserv"/>
            </w:rPr>
            <w:t>Entrer du texte</w:t>
          </w:r>
        </w:p>
      </w:docPartBody>
    </w:docPart>
    <w:docPart>
      <w:docPartPr>
        <w:name w:val="E7D91266228B44FB92C617D60087A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63F8C-F853-4750-8B00-A70D817FFE15}"/>
      </w:docPartPr>
      <w:docPartBody>
        <w:p w:rsidR="00C101E5" w:rsidRDefault="00CC5A71" w:rsidP="00CC5A71">
          <w:pPr>
            <w:pStyle w:val="E7D91266228B44FB92C617D60087A9654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C58BFC0F84C40EF9CE8E74227C6E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8A05B-58A9-43D2-88D7-C7FF294EE524}"/>
      </w:docPartPr>
      <w:docPartBody>
        <w:p w:rsidR="00C101E5" w:rsidRDefault="00CC5A71" w:rsidP="00CC5A71">
          <w:pPr>
            <w:pStyle w:val="BC58BFC0F84C40EF9CE8E74227C6E9234"/>
          </w:pPr>
          <w:r>
            <w:rPr>
              <w:rStyle w:val="Textedelespacerserv"/>
            </w:rPr>
            <w:t>Entrer du texte</w:t>
          </w:r>
        </w:p>
      </w:docPartBody>
    </w:docPart>
    <w:docPart>
      <w:docPartPr>
        <w:name w:val="FFFEE5323BD445609AB97A2089D2D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E0165-BC0C-40BF-A0DB-164C9CC8565C}"/>
      </w:docPartPr>
      <w:docPartBody>
        <w:p w:rsidR="00C101E5" w:rsidRDefault="00CC5A71" w:rsidP="00CC5A71">
          <w:pPr>
            <w:pStyle w:val="FFFEE5323BD445609AB97A2089D2D8614"/>
          </w:pPr>
          <w:r>
            <w:rPr>
              <w:rStyle w:val="Textedelespacerserv"/>
            </w:rPr>
            <w:t>E</w:t>
          </w:r>
          <w:r w:rsidRPr="000D205D">
            <w:rPr>
              <w:rStyle w:val="Textedelespacerserv"/>
            </w:rPr>
            <w:t>ntrer du texte.</w:t>
          </w:r>
        </w:p>
      </w:docPartBody>
    </w:docPart>
    <w:docPart>
      <w:docPartPr>
        <w:name w:val="BB0F57FD45ED4302AF6F19F62E32E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3601E-5C5A-4AE4-9850-F1ABC92D8095}"/>
      </w:docPartPr>
      <w:docPartBody>
        <w:p w:rsidR="00C101E5" w:rsidRDefault="00CC5A71" w:rsidP="00CC5A71">
          <w:pPr>
            <w:pStyle w:val="BB0F57FD45ED4302AF6F19F62E32E4E74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5DD77-51DD-420C-981F-217F6A78B5F0}"/>
      </w:docPartPr>
      <w:docPartBody>
        <w:p w:rsidR="00AB021C" w:rsidRDefault="00AB021C">
          <w:r w:rsidRPr="00BC67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218FABAF144B569CEF77F9A1840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17EA5-263F-44A7-A62F-88024273C659}"/>
      </w:docPartPr>
      <w:docPartBody>
        <w:p w:rsidR="00AB021C" w:rsidRDefault="00AB021C" w:rsidP="00AB021C">
          <w:pPr>
            <w:pStyle w:val="4C218FABAF144B569CEF77F9A1840F47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CC736DFBCDB14B79AD305FB885D91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CF2C0-4B4D-41A5-B8EB-427FC6327951}"/>
      </w:docPartPr>
      <w:docPartBody>
        <w:p w:rsidR="00AB021C" w:rsidRDefault="00AB021C" w:rsidP="00AB021C">
          <w:pPr>
            <w:pStyle w:val="CC736DFBCDB14B79AD305FB885D919B5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B24C9E162373403FA93EB607C1C0C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EFF6E-7D0A-4DAA-B272-FD828C1286A6}"/>
      </w:docPartPr>
      <w:docPartBody>
        <w:p w:rsidR="00AB021C" w:rsidRDefault="00AB021C" w:rsidP="00AB021C">
          <w:pPr>
            <w:pStyle w:val="B24C9E162373403FA93EB607C1C0C27E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1"/>
    <w:rsid w:val="00AB021C"/>
    <w:rsid w:val="00C101E5"/>
    <w:rsid w:val="00C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021C"/>
    <w:rPr>
      <w:color w:val="808080"/>
    </w:rPr>
  </w:style>
  <w:style w:type="paragraph" w:customStyle="1" w:styleId="E83F477A2223493887D376FF9045061012">
    <w:name w:val="E83F477A2223493887D376FF9045061012"/>
    <w:rsid w:val="00CC5A71"/>
    <w:rPr>
      <w:rFonts w:eastAsiaTheme="minorHAnsi"/>
      <w:lang w:eastAsia="en-US"/>
    </w:rPr>
  </w:style>
  <w:style w:type="paragraph" w:customStyle="1" w:styleId="5AB6683E2679440E8C1E61A42ADAD5EA12">
    <w:name w:val="5AB6683E2679440E8C1E61A42ADAD5EA12"/>
    <w:rsid w:val="00CC5A71"/>
    <w:rPr>
      <w:rFonts w:eastAsiaTheme="minorHAnsi"/>
      <w:lang w:eastAsia="en-US"/>
    </w:rPr>
  </w:style>
  <w:style w:type="paragraph" w:customStyle="1" w:styleId="EA57B0197AF641DC842CE0AF5263331612">
    <w:name w:val="EA57B0197AF641DC842CE0AF5263331612"/>
    <w:rsid w:val="00CC5A71"/>
    <w:rPr>
      <w:rFonts w:eastAsiaTheme="minorHAnsi"/>
      <w:lang w:eastAsia="en-US"/>
    </w:rPr>
  </w:style>
  <w:style w:type="paragraph" w:customStyle="1" w:styleId="C3CA2D2D005146A790716F0045E3E9DB5">
    <w:name w:val="C3CA2D2D005146A790716F0045E3E9DB5"/>
    <w:rsid w:val="00CC5A71"/>
    <w:rPr>
      <w:rFonts w:eastAsiaTheme="minorHAnsi"/>
      <w:lang w:eastAsia="en-US"/>
    </w:rPr>
  </w:style>
  <w:style w:type="paragraph" w:customStyle="1" w:styleId="4CE2471763BF4E5AA07E2027BA3142D15">
    <w:name w:val="4CE2471763BF4E5AA07E2027BA3142D15"/>
    <w:rsid w:val="00CC5A71"/>
    <w:rPr>
      <w:rFonts w:eastAsiaTheme="minorHAnsi"/>
      <w:lang w:eastAsia="en-US"/>
    </w:rPr>
  </w:style>
  <w:style w:type="paragraph" w:customStyle="1" w:styleId="7028715F86524CD4AD1372E83AC0E8838">
    <w:name w:val="7028715F86524CD4AD1372E83AC0E8838"/>
    <w:rsid w:val="00CC5A71"/>
    <w:rPr>
      <w:rFonts w:eastAsiaTheme="minorHAnsi"/>
      <w:lang w:eastAsia="en-US"/>
    </w:rPr>
  </w:style>
  <w:style w:type="paragraph" w:customStyle="1" w:styleId="553809FB749641D4895D1216C271792D8">
    <w:name w:val="553809FB749641D4895D1216C271792D8"/>
    <w:rsid w:val="00CC5A71"/>
    <w:rPr>
      <w:rFonts w:eastAsiaTheme="minorHAnsi"/>
      <w:lang w:eastAsia="en-US"/>
    </w:rPr>
  </w:style>
  <w:style w:type="paragraph" w:customStyle="1" w:styleId="AE2594F69DAD429DA8985ED797227BD68">
    <w:name w:val="AE2594F69DAD429DA8985ED797227BD68"/>
    <w:rsid w:val="00CC5A71"/>
    <w:rPr>
      <w:rFonts w:eastAsiaTheme="minorHAnsi"/>
      <w:lang w:eastAsia="en-US"/>
    </w:rPr>
  </w:style>
  <w:style w:type="paragraph" w:customStyle="1" w:styleId="755F3D9E699441C890D023509AD0D1564">
    <w:name w:val="755F3D9E699441C890D023509AD0D156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E7D91266228B44FB92C617D60087A9654">
    <w:name w:val="E7D91266228B44FB92C617D60087A965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BC58BFC0F84C40EF9CE8E74227C6E9234">
    <w:name w:val="BC58BFC0F84C40EF9CE8E74227C6E923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FFFEE5323BD445609AB97A2089D2D8614">
    <w:name w:val="FFFEE5323BD445609AB97A2089D2D861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BB0F57FD45ED4302AF6F19F62E32E4E74">
    <w:name w:val="BB0F57FD45ED4302AF6F19F62E32E4E74"/>
    <w:rsid w:val="00CC5A71"/>
    <w:rPr>
      <w:rFonts w:eastAsiaTheme="minorHAnsi"/>
      <w:lang w:eastAsia="en-US"/>
    </w:rPr>
  </w:style>
  <w:style w:type="paragraph" w:customStyle="1" w:styleId="4C218FABAF144B569CEF77F9A1840F47">
    <w:name w:val="4C218FABAF144B569CEF77F9A1840F47"/>
    <w:rsid w:val="00AB021C"/>
    <w:rPr>
      <w:kern w:val="2"/>
      <w14:ligatures w14:val="standardContextual"/>
    </w:rPr>
  </w:style>
  <w:style w:type="paragraph" w:customStyle="1" w:styleId="CC736DFBCDB14B79AD305FB885D919B5">
    <w:name w:val="CC736DFBCDB14B79AD305FB885D919B5"/>
    <w:rsid w:val="00AB021C"/>
    <w:rPr>
      <w:kern w:val="2"/>
      <w14:ligatures w14:val="standardContextual"/>
    </w:rPr>
  </w:style>
  <w:style w:type="paragraph" w:customStyle="1" w:styleId="B24C9E162373403FA93EB607C1C0C27E">
    <w:name w:val="B24C9E162373403FA93EB607C1C0C27E"/>
    <w:rsid w:val="00AB02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Modele_document_note_V2</Template>
  <TotalTime>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économie</dc:creator>
  <cp:keywords/>
  <dc:description/>
  <cp:lastModifiedBy>Noemie Bernard</cp:lastModifiedBy>
  <cp:revision>2</cp:revision>
  <cp:lastPrinted>2020-09-14T13:35:00Z</cp:lastPrinted>
  <dcterms:created xsi:type="dcterms:W3CDTF">2023-10-23T13:05:00Z</dcterms:created>
  <dcterms:modified xsi:type="dcterms:W3CDTF">2023-10-23T13:05:00Z</dcterms:modified>
</cp:coreProperties>
</file>